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5" w:lineRule="auto"/>
        <w:ind w:right="1265"/>
        <w:jc w:val="center"/>
        <w:rPr>
          <w:b w:val="0"/>
          <w:bCs w:val="0"/>
        </w:rPr>
      </w:pPr>
      <w:r>
        <w:rPr>
          <w:color w:val="25282E"/>
          <w:spacing w:val="-1"/>
        </w:rPr>
        <w:t>Сведения</w:t>
      </w:r>
      <w:r>
        <w:rPr>
          <w:color w:val="25282E"/>
          <w:spacing w:val="-2"/>
        </w:rPr>
        <w:t> </w:t>
      </w:r>
      <w:r>
        <w:rPr>
          <w:color w:val="25282E"/>
        </w:rPr>
        <w:t>о </w:t>
      </w:r>
      <w:r>
        <w:rPr>
          <w:color w:val="25282E"/>
          <w:spacing w:val="-1"/>
        </w:rPr>
        <w:t>доходах,</w:t>
      </w:r>
      <w:r>
        <w:rPr>
          <w:color w:val="25282E"/>
        </w:rPr>
        <w:t> </w:t>
      </w:r>
      <w:r>
        <w:rPr>
          <w:color w:val="25282E"/>
          <w:spacing w:val="-1"/>
        </w:rPr>
        <w:t>расходах,</w:t>
      </w:r>
      <w:r>
        <w:rPr>
          <w:color w:val="25282E"/>
        </w:rPr>
        <w:t> об </w:t>
      </w:r>
      <w:r>
        <w:rPr>
          <w:color w:val="25282E"/>
          <w:spacing w:val="-1"/>
        </w:rPr>
        <w:t>имуществе</w:t>
      </w:r>
      <w:r>
        <w:rPr>
          <w:color w:val="25282E"/>
        </w:rPr>
        <w:t> и </w:t>
      </w:r>
      <w:r>
        <w:rPr>
          <w:color w:val="25282E"/>
          <w:spacing w:val="-1"/>
        </w:rPr>
        <w:t>обязательствах</w:t>
      </w:r>
      <w:r>
        <w:rPr>
          <w:color w:val="25282E"/>
          <w:spacing w:val="-3"/>
        </w:rPr>
        <w:t> </w:t>
      </w:r>
      <w:r>
        <w:rPr>
          <w:color w:val="25282E"/>
          <w:spacing w:val="-1"/>
        </w:rPr>
        <w:t>имущественного</w:t>
      </w:r>
      <w:r>
        <w:rPr>
          <w:color w:val="25282E"/>
        </w:rPr>
        <w:t> </w:t>
      </w:r>
      <w:r>
        <w:rPr>
          <w:color w:val="25282E"/>
          <w:spacing w:val="-1"/>
        </w:rPr>
        <w:t>характера,</w:t>
      </w:r>
      <w:r>
        <w:rPr>
          <w:color w:val="25282E"/>
        </w:rPr>
        <w:t> а </w:t>
      </w:r>
      <w:r>
        <w:rPr>
          <w:color w:val="25282E"/>
          <w:spacing w:val="-2"/>
        </w:rPr>
        <w:t>также</w:t>
      </w:r>
      <w:r>
        <w:rPr>
          <w:color w:val="25282E"/>
        </w:rPr>
        <w:t> о  </w:t>
      </w:r>
      <w:r>
        <w:rPr>
          <w:color w:val="25282E"/>
          <w:spacing w:val="-1"/>
        </w:rPr>
        <w:t>доходах,</w:t>
      </w:r>
      <w:r>
        <w:rPr>
          <w:color w:val="25282E"/>
        </w:rPr>
        <w:t> </w:t>
      </w:r>
      <w:r>
        <w:rPr>
          <w:color w:val="25282E"/>
          <w:spacing w:val="-1"/>
        </w:rPr>
        <w:t>расходах,</w:t>
      </w:r>
      <w:r>
        <w:rPr>
          <w:color w:val="25282E"/>
        </w:rPr>
        <w:t> об имуществе</w:t>
      </w:r>
      <w:r>
        <w:rPr>
          <w:color w:val="25282E"/>
          <w:spacing w:val="-2"/>
        </w:rPr>
        <w:t> </w:t>
      </w:r>
      <w:r>
        <w:rPr>
          <w:color w:val="25282E"/>
        </w:rPr>
        <w:t>и</w:t>
      </w:r>
      <w:r>
        <w:rPr>
          <w:color w:val="25282E"/>
          <w:spacing w:val="87"/>
        </w:rPr>
        <w:t> </w:t>
      </w:r>
      <w:r>
        <w:rPr>
          <w:color w:val="25282E"/>
          <w:spacing w:val="-1"/>
        </w:rPr>
        <w:t>обязательствах</w:t>
      </w:r>
      <w:r>
        <w:rPr>
          <w:color w:val="25282E"/>
          <w:spacing w:val="-3"/>
        </w:rPr>
        <w:t> </w:t>
      </w:r>
      <w:r>
        <w:rPr>
          <w:color w:val="25282E"/>
          <w:spacing w:val="-1"/>
        </w:rPr>
        <w:t>имущественного</w:t>
      </w:r>
      <w:r>
        <w:rPr>
          <w:color w:val="25282E"/>
        </w:rPr>
        <w:t> </w:t>
      </w:r>
      <w:r>
        <w:rPr>
          <w:color w:val="25282E"/>
          <w:spacing w:val="-1"/>
        </w:rPr>
        <w:t>характера</w:t>
      </w:r>
      <w:r>
        <w:rPr>
          <w:color w:val="25282E"/>
        </w:rPr>
        <w:t> их</w:t>
      </w:r>
      <w:r>
        <w:rPr>
          <w:color w:val="25282E"/>
          <w:spacing w:val="-3"/>
        </w:rPr>
        <w:t> </w:t>
      </w:r>
      <w:r>
        <w:rPr>
          <w:color w:val="25282E"/>
          <w:spacing w:val="-1"/>
        </w:rPr>
        <w:t>супруги</w:t>
      </w:r>
      <w:r>
        <w:rPr>
          <w:color w:val="25282E"/>
          <w:spacing w:val="-2"/>
        </w:rPr>
        <w:t> </w:t>
      </w:r>
      <w:r>
        <w:rPr>
          <w:color w:val="25282E"/>
          <w:spacing w:val="-1"/>
        </w:rPr>
        <w:t>(супруга) </w:t>
      </w:r>
      <w:r>
        <w:rPr>
          <w:color w:val="25282E"/>
        </w:rPr>
        <w:t>и </w:t>
      </w:r>
      <w:r>
        <w:rPr>
          <w:color w:val="25282E"/>
          <w:spacing w:val="-1"/>
        </w:rPr>
        <w:t>несовершеннолетних</w:t>
      </w:r>
      <w:r>
        <w:rPr>
          <w:color w:val="25282E"/>
          <w:spacing w:val="-3"/>
        </w:rPr>
        <w:t> </w:t>
      </w:r>
      <w:r>
        <w:rPr>
          <w:color w:val="25282E"/>
          <w:spacing w:val="-1"/>
        </w:rPr>
        <w:t>детей</w:t>
      </w:r>
      <w:r>
        <w:rPr>
          <w:color w:val="25282E"/>
          <w:spacing w:val="-2"/>
        </w:rPr>
        <w:t> </w:t>
      </w:r>
      <w:r>
        <w:rPr>
          <w:color w:val="25282E"/>
          <w:spacing w:val="-1"/>
        </w:rPr>
        <w:t>муниципальных</w:t>
      </w:r>
      <w:r>
        <w:rPr>
          <w:color w:val="25282E"/>
          <w:spacing w:val="-2"/>
        </w:rPr>
        <w:t> </w:t>
      </w:r>
      <w:r>
        <w:rPr>
          <w:color w:val="25282E"/>
          <w:spacing w:val="-1"/>
        </w:rPr>
        <w:t>служащих</w:t>
      </w:r>
      <w:r>
        <w:rPr>
          <w:color w:val="25282E"/>
          <w:spacing w:val="-3"/>
        </w:rPr>
        <w:t> </w:t>
      </w:r>
      <w:r>
        <w:rPr>
          <w:color w:val="25282E"/>
          <w:spacing w:val="-1"/>
        </w:rPr>
        <w:t>департамента</w:t>
      </w:r>
      <w:r>
        <w:rPr>
          <w:color w:val="25282E"/>
          <w:spacing w:val="131"/>
        </w:rPr>
        <w:t> </w:t>
      </w:r>
      <w:r>
        <w:rPr>
          <w:color w:val="25282E"/>
          <w:spacing w:val="-1"/>
        </w:rPr>
        <w:t>управления</w:t>
      </w:r>
      <w:r>
        <w:rPr>
          <w:color w:val="25282E"/>
        </w:rPr>
        <w:t> </w:t>
      </w:r>
      <w:r>
        <w:rPr>
          <w:color w:val="25282E"/>
          <w:spacing w:val="-1"/>
        </w:rPr>
        <w:t>имуществом</w:t>
      </w:r>
      <w:r>
        <w:rPr>
          <w:color w:val="25282E"/>
        </w:rPr>
        <w:t> и </w:t>
      </w:r>
      <w:r>
        <w:rPr>
          <w:color w:val="25282E"/>
          <w:spacing w:val="-1"/>
        </w:rPr>
        <w:t>земельными</w:t>
      </w:r>
      <w:r>
        <w:rPr>
          <w:color w:val="25282E"/>
        </w:rPr>
        <w:t> </w:t>
      </w:r>
      <w:r>
        <w:rPr>
          <w:color w:val="25282E"/>
          <w:spacing w:val="-1"/>
        </w:rPr>
        <w:t>ресурсами</w:t>
      </w:r>
      <w:r>
        <w:rPr>
          <w:color w:val="25282E"/>
        </w:rPr>
        <w:t> </w:t>
      </w:r>
      <w:r>
        <w:rPr>
          <w:color w:val="25282E"/>
          <w:spacing w:val="-1"/>
        </w:rPr>
        <w:t>администрации</w:t>
      </w:r>
      <w:r>
        <w:rPr>
          <w:color w:val="25282E"/>
          <w:spacing w:val="2"/>
        </w:rPr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</w:t>
      </w:r>
      <w:r>
        <w:rPr/>
        <w:t> </w:t>
      </w:r>
      <w:r>
        <w:rPr>
          <w:color w:val="25282E"/>
        </w:rPr>
        <w:t>за  </w:t>
      </w:r>
      <w:r>
        <w:rPr>
          <w:color w:val="25282E"/>
          <w:spacing w:val="-1"/>
        </w:rPr>
        <w:t>201</w:t>
      </w:r>
      <w:r>
        <w:rPr>
          <w:rFonts w:ascii="Times New Roman" w:hAnsi="Times New Roman"/>
          <w:color w:val="25282E"/>
          <w:spacing w:val="-1"/>
        </w:rPr>
        <w:t>7</w:t>
      </w:r>
      <w:r>
        <w:rPr>
          <w:rFonts w:ascii="Times New Roman" w:hAnsi="Times New Roman"/>
          <w:color w:val="25282E"/>
        </w:rPr>
        <w:t> </w:t>
      </w:r>
      <w:r>
        <w:rPr>
          <w:color w:val="25282E"/>
          <w:spacing w:val="-1"/>
        </w:rPr>
        <w:t>год</w:t>
      </w:r>
      <w:r>
        <w:rPr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8"/>
        <w:gridCol w:w="996"/>
        <w:gridCol w:w="1274"/>
        <w:gridCol w:w="994"/>
        <w:gridCol w:w="1006"/>
        <w:gridCol w:w="1020"/>
        <w:gridCol w:w="2131"/>
      </w:tblGrid>
      <w:tr>
        <w:trPr>
          <w:trHeight w:val="929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313" w:right="0" w:hanging="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Долж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ность</w:t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Декларированный</w:t>
            </w:r>
            <w:r>
              <w:rPr>
                <w:rFonts w:ascii="Times New Roman" w:hAnsi="Times New Roman"/>
                <w:spacing w:val="-2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годовой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05" w:right="204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доход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201</w:t>
            </w:r>
            <w:r>
              <w:rPr>
                <w:rFonts w:ascii="Times New Roman" w:hAnsi="Times New Roman"/>
                <w:spacing w:val="1"/>
                <w:sz w:val="20"/>
              </w:rPr>
              <w:t>7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(руб.),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том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числе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доход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основному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месту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3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608" w:right="0" w:firstLine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Перечень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объектов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недвижимого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имущества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070" w:right="606" w:hanging="14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транспортных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принадлежащих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праве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собственности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Перечень</w:t>
            </w:r>
            <w:r>
              <w:rPr>
                <w:rFonts w:ascii="Times New Roman" w:hAnsi="Times New Roman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объектов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70" w:right="267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недвижимого</w:t>
            </w:r>
            <w:r>
              <w:rPr>
                <w:rFonts w:ascii="Times New Roman" w:hAnsi="Times New Roman"/>
                <w:spacing w:val="-2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имущества,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находящегося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пользовании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6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источниках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получения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средств,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счет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которых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совершены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сделки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приобретению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земельного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участка,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иного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недвижимого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имущества,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транспортного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средства,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ценных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бумаг,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долей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участия,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паев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уставных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(складочных)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капиталах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организаций,</w:t>
            </w:r>
            <w:r>
              <w:rPr>
                <w:rFonts w:ascii="Times New Roman" w:hAnsi="Times New Roman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если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сумма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таких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сделок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превышает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общий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доход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служащего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(работника)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его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супруги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(супруга)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три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последних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года,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предшествующих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отчетному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периоду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63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left="380" w:right="0" w:hanging="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  <w:p>
            <w:pPr>
              <w:pStyle w:val="TableParagraph"/>
              <w:spacing w:line="229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доход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том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числе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69" w:right="167" w:hanging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доход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основному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месту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Вид</w:t>
            </w:r>
          </w:p>
          <w:p>
            <w:pPr>
              <w:pStyle w:val="TableParagraph"/>
              <w:spacing w:line="240" w:lineRule="auto"/>
              <w:ind w:left="118" w:right="118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недвижи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Вид</w:t>
            </w:r>
          </w:p>
          <w:p>
            <w:pPr>
              <w:pStyle w:val="TableParagraph"/>
              <w:spacing w:line="240" w:lineRule="auto"/>
              <w:ind w:left="128" w:right="12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собственн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left="274" w:right="0" w:firstLine="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Пло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17" w:right="216" w:firstLine="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щадь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(кв.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Страна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располо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жения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Транспортн</w:t>
            </w:r>
          </w:p>
          <w:p>
            <w:pPr>
              <w:pStyle w:val="TableParagraph"/>
              <w:spacing w:line="240" w:lineRule="auto"/>
              <w:ind w:left="104" w:right="105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ые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(вид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транспортн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ого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средства,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марка,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собственнос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ти)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Вид</w:t>
            </w:r>
          </w:p>
          <w:p>
            <w:pPr>
              <w:pStyle w:val="TableParagraph"/>
              <w:spacing w:line="240" w:lineRule="auto"/>
              <w:ind w:left="106" w:right="1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объектов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недвижи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left="282" w:right="0" w:firstLine="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Пло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22" w:right="219" w:firstLine="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щадь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(кв.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left="162" w:right="0" w:firstLine="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Страна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36" w:right="161" w:hanging="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располо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жения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19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Иванов</w:t>
            </w:r>
          </w:p>
          <w:p>
            <w:pPr>
              <w:pStyle w:val="TableParagraph"/>
              <w:spacing w:line="240" w:lineRule="auto"/>
              <w:ind w:left="176" w:right="1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Павел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Владимиро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вич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началь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3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депар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тамента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479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765,99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287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199,11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Совмест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246" w:right="0" w:hanging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  <w:p>
            <w:pPr>
              <w:pStyle w:val="TableParagraph"/>
              <w:spacing w:line="240" w:lineRule="auto"/>
              <w:ind w:left="270" w:right="246" w:hanging="2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NISSAN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TIIDA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440" w:right="124" w:hanging="3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59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441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973,67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441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973,67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Совмест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  <w:p>
            <w:pPr>
              <w:pStyle w:val="TableParagraph"/>
              <w:spacing w:line="240" w:lineRule="auto"/>
              <w:ind w:left="246" w:right="2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RIO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57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left="298" w:right="0" w:firstLine="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Ланчева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86" w:right="185" w:firstLine="1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Светлана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Викторовна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замести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3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тель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началь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ника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депар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тамента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189471,06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1674143,23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2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  <w:p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альная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1245,0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55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2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альная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1172,0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1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52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8"/>
        <w:gridCol w:w="996"/>
        <w:gridCol w:w="1274"/>
        <w:gridCol w:w="1061"/>
        <w:gridCol w:w="1076"/>
        <w:gridCol w:w="883"/>
        <w:gridCol w:w="2131"/>
      </w:tblGrid>
      <w:tr>
        <w:trPr>
          <w:trHeight w:val="564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178,9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814928,26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441533,77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400,0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Жилой</w:t>
            </w:r>
          </w:p>
        </w:tc>
        <w:tc>
          <w:tcPr>
            <w:tcW w:w="10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178,9</w:t>
            </w:r>
          </w:p>
        </w:tc>
        <w:tc>
          <w:tcPr>
            <w:tcW w:w="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альная</w:t>
            </w:r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легковой</w:t>
            </w:r>
          </w:p>
        </w:tc>
        <w:tc>
          <w:tcPr>
            <w:tcW w:w="106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дом</w:t>
            </w:r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ВАЗ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2108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7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1500,0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ьная;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легковой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SUZUKI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218,0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VITARA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210,0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5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ьная;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легковой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Volkswagen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Passat,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ьная;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легковой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KIA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JD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(Ceed)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ьная;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грузовой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бортовой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ГАЗ</w:t>
            </w:r>
            <w:r>
              <w:rPr>
                <w:rFonts w:ascii="Times New Roman" w:hAnsi="Times New Roman"/>
                <w:sz w:val="20"/>
              </w:rPr>
              <w:t>-3302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ьная;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грузовой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автофургон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2747-00-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9100010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ьная;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грузовой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бортовой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27958Е</w:t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2" w:right="146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Смирнова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Ирина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Анатольевна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Начальни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1203193,30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1203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148,82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9" w:right="176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PEUGEOT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8"/>
        <w:gridCol w:w="996"/>
        <w:gridCol w:w="1274"/>
        <w:gridCol w:w="994"/>
        <w:gridCol w:w="1006"/>
        <w:gridCol w:w="1020"/>
        <w:gridCol w:w="2131"/>
      </w:tblGrid>
      <w:tr>
        <w:trPr>
          <w:trHeight w:val="699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8" w:right="126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9" w:right="176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9" w:right="176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596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+/-17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2" w:right="1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Колосова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Татьяна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Геннадьевна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hanging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Заместите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начальник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заведующ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ий</w:t>
            </w:r>
            <w:r>
              <w:rPr>
                <w:rFonts w:ascii="Times New Roman" w:hAnsi="Times New Roman"/>
                <w:spacing w:val="1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сектором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1306930,22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1304826,57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918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20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89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6" w:right="180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Лаптева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Анна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Леонидовна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(функции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контроля)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1118813,62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1118813,62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6" w:right="106" w:hanging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Toyota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RAV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440" w:right="124" w:hanging="3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35,1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62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8" w:right="257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Орлова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Надежда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Сергеевна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8" w:right="125" w:hanging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(функции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контроля)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1035521,10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1035521,10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9" w:right="176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8"/>
        <w:gridCol w:w="996"/>
        <w:gridCol w:w="1274"/>
        <w:gridCol w:w="994"/>
        <w:gridCol w:w="1006"/>
        <w:gridCol w:w="1020"/>
        <w:gridCol w:w="2131"/>
      </w:tblGrid>
      <w:tr>
        <w:trPr>
          <w:trHeight w:val="2540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62,7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1" w:right="18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Андреянова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Елена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Валерьевна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специалис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1023494,95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963494,95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KIA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JD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(Ceed)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2" w:right="2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Кредитный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договор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(ипотека),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личные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384,0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1000,0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Садовый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384,0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1000,0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8"/>
        <w:gridCol w:w="996"/>
        <w:gridCol w:w="1274"/>
        <w:gridCol w:w="994"/>
        <w:gridCol w:w="1006"/>
        <w:gridCol w:w="1020"/>
        <w:gridCol w:w="2131"/>
      </w:tblGrid>
      <w:tr>
        <w:trPr>
          <w:trHeight w:val="468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Садовый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92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5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Михайлов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Максим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Петрович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(функции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контроля)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894550,00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894550,00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9" w:right="176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6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60982,61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29714,29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9" w:right="176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Ford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Focus,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3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95" w:right="1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Мошовская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Елена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Ивановна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Ведущий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специалис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783657,40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783650,25</w:t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Chevrolet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Lacetti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295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835,20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835,20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189999pt;margin-top:28.680008pt;width:781.1pt;height:555.1pt;mso-position-horizontal-relative:page;mso-position-vertical-relative:page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7"/>
                    <w:gridCol w:w="1727"/>
                    <w:gridCol w:w="1192"/>
                    <w:gridCol w:w="3371"/>
                    <w:gridCol w:w="1027"/>
                    <w:gridCol w:w="1105"/>
                    <w:gridCol w:w="1006"/>
                    <w:gridCol w:w="1286"/>
                    <w:gridCol w:w="1142"/>
                    <w:gridCol w:w="1287"/>
                    <w:gridCol w:w="1067"/>
                  </w:tblGrid>
                  <w:tr>
                    <w:trPr>
                      <w:trHeight w:val="4381" w:hRule="exact"/>
                    </w:trPr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auto"/>
                          <w:ind w:left="178" w:right="181" w:firstLine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Смирнов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Дмитрий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Викторович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321" w:val="left" w:leader="none"/>
                          </w:tabs>
                          <w:spacing w:line="240" w:lineRule="auto"/>
                          <w:ind w:left="224" w:right="-2" w:hanging="46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Главный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8733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специа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26" w:right="746" w:firstLine="6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лист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(функции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контроля)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61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4" w:right="723" w:firstLine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заведующ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ий</w:t>
                        </w:r>
                        <w:r>
                          <w:rPr>
                            <w:rFonts w:ascii="Times New Roman" w:hAnsi="Times New Roman"/>
                            <w:spacing w:val="1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сектором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управлени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я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имуществ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ом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управлени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я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распоряж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ения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имуществ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61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>ом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66" w:val="left" w:leader="none"/>
                          </w:tabs>
                          <w:spacing w:line="222" w:lineRule="exact"/>
                          <w:ind w:right="-7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29,75</w:t>
                          <w:tab/>
                          <w:t>87332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52" w:val="left" w:leader="none"/>
                            <w:tab w:pos="1870" w:val="left" w:leader="none"/>
                            <w:tab w:pos="3392" w:val="right" w:leader="none"/>
                          </w:tabs>
                          <w:spacing w:line="222" w:lineRule="exact"/>
                          <w:ind w:left="75" w:right="-2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9,75</w:t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Кварти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-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Индивиду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68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229" w:val="left" w:leader="none"/>
                          </w:tabs>
                          <w:spacing w:line="240" w:lineRule="auto"/>
                          <w:ind w:left="6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ра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альная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137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02" w:val="left" w:leader="none"/>
                            <w:tab w:pos="1603" w:val="left" w:leader="none"/>
                          </w:tabs>
                          <w:spacing w:line="240" w:lineRule="auto"/>
                          <w:ind w:left="1744" w:right="481" w:hanging="172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,2</w:t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Россия</w:t>
                          <w:tab/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622" w:right="499" w:hanging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Honda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Accord,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индивидуал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ьная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7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им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-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еет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меет</w:t>
                        </w:r>
                      </w:p>
                    </w:tc>
                  </w:tr>
                  <w:tr>
                    <w:trPr>
                      <w:trHeight w:val="1159" w:hRule="exact"/>
                    </w:trPr>
                    <w:tc>
                      <w:tcPr>
                        <w:tcW w:w="312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718" w:val="left" w:leader="none"/>
                          </w:tabs>
                          <w:spacing w:line="222" w:lineRule="exact"/>
                          <w:ind w:left="896" w:right="-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Супруга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5416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66" w:val="left" w:leader="none"/>
                          </w:tabs>
                          <w:spacing w:line="222" w:lineRule="exact"/>
                          <w:ind w:right="-7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49,33</w:t>
                          <w:tab/>
                          <w:t>36548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4397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412" w:val="left" w:leader="none"/>
                          </w:tabs>
                          <w:spacing w:line="222" w:lineRule="exact"/>
                          <w:ind w:left="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3,55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396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50" w:val="left" w:leader="none"/>
                            <w:tab w:pos="3062" w:val="left" w:leader="none"/>
                          </w:tabs>
                          <w:spacing w:line="240" w:lineRule="auto"/>
                          <w:ind w:left="718" w:right="-19" w:hanging="14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Автомобиль</w:t>
                          <w:tab/>
                          <w:t>Кварти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-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68,2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легковой</w:t>
                          <w:tab/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>ра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595" w:right="1785" w:firstLine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Chery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A13,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индивидуал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ьная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560" w:right="-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1" w:hRule="exact"/>
                    </w:trPr>
                    <w:tc>
                      <w:tcPr>
                        <w:tcW w:w="312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08" w:right="938" w:hanging="58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4562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175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7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291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46" w:val="left" w:leader="none"/>
                            <w:tab w:pos="1958" w:val="left" w:leader="none"/>
                          </w:tabs>
                          <w:spacing w:line="223" w:lineRule="exact"/>
                          <w:ind w:left="-6" w:right="-19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меет</w:t>
                          <w:tab/>
                          <w:t>Кварти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-</w:t>
                          <w:tab/>
                          <w:t>68,2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7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>ра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29" w:hRule="exact"/>
                    </w:trPr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auto"/>
                          <w:ind w:left="128" w:right="12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Стырова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Лариса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Владимиров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на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91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270" w:val="left" w:leader="none"/>
                            <w:tab w:pos="2487" w:val="left" w:leader="none"/>
                          </w:tabs>
                          <w:spacing w:line="222" w:lineRule="exact"/>
                          <w:ind w:left="178" w:right="-7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Главный</w:t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1054217,63</w:t>
                          <w:tab/>
                          <w:t>10542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28" w:right="1938" w:firstLine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специа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лист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сектора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управле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ния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имуществ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ом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управле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ния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распоряж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ения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имуществ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>ом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52" w:val="left" w:leader="none"/>
                            <w:tab w:pos="1951" w:val="left" w:leader="none"/>
                            <w:tab w:pos="3392" w:val="right" w:leader="none"/>
                          </w:tabs>
                          <w:spacing w:line="222" w:lineRule="exact"/>
                          <w:ind w:left="75" w:right="-2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17,63</w:t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Кварти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-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46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284" w:val="left" w:leader="none"/>
                          </w:tabs>
                          <w:spacing w:line="240" w:lineRule="auto"/>
                          <w:ind w:left="16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ра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1/3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131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02" w:val="left" w:leader="none"/>
                            <w:tab w:pos="1737" w:val="left" w:leader="none"/>
                          </w:tabs>
                          <w:spacing w:line="222" w:lineRule="exact"/>
                          <w:ind w:left="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,0</w:t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Россия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-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меет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7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им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-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еет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меет</w:t>
                        </w:r>
                      </w:p>
                    </w:tc>
                  </w:tr>
                  <w:tr>
                    <w:trPr>
                      <w:trHeight w:val="1851" w:hRule="exact"/>
                    </w:trPr>
                    <w:tc>
                      <w:tcPr>
                        <w:tcW w:w="312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718" w:val="left" w:leader="none"/>
                          </w:tabs>
                          <w:spacing w:line="225" w:lineRule="exact"/>
                          <w:ind w:left="940" w:right="-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Супруг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8998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66" w:val="left" w:leader="none"/>
                          </w:tabs>
                          <w:spacing w:line="225" w:lineRule="exact"/>
                          <w:ind w:right="-7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25,00</w:t>
                          <w:tab/>
                          <w:t>15482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52" w:val="left" w:leader="none"/>
                            <w:tab w:pos="1951" w:val="left" w:leader="none"/>
                            <w:tab w:pos="3392" w:val="right" w:leader="none"/>
                          </w:tabs>
                          <w:spacing w:line="224" w:lineRule="exact"/>
                          <w:ind w:left="75" w:right="-2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5,00</w:t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Кварти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-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46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284" w:val="left" w:leader="none"/>
                          </w:tabs>
                          <w:spacing w:line="229" w:lineRule="exact"/>
                          <w:ind w:left="16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ра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1/3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3137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02" w:val="left" w:leader="none"/>
                            <w:tab w:pos="1603" w:val="left" w:leader="none"/>
                          </w:tabs>
                          <w:spacing w:line="239" w:lineRule="auto"/>
                          <w:ind w:left="1648" w:right="481" w:hanging="1626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,0</w:t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Россия</w:t>
                          <w:tab/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KIA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QLE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SPORTAG,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939" w:right="499" w:hanging="31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индивидуал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ьная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7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им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-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еет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right="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3"/>
        <w:ind w:left="0" w:right="778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5.049988pt;margin-top:-215.064056pt;width:.1pt;height:218.6pt;mso-position-horizontal-relative:page;mso-position-vertical-relative:paragraph;z-index:0" coordorigin="6901,-4301" coordsize="2,4372">
            <v:shape style="position:absolute;left:6901;top:-4301;width:2;height:4372" coordorigin="6901,-4301" coordsize="0,4372" path="m6901,-4301l6901,70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401.690002pt;margin-top:-215.064056pt;width:.1pt;height:218.6pt;mso-position-horizontal-relative:page;mso-position-vertical-relative:paragraph;z-index:1048" coordorigin="8034,-4301" coordsize="2,4372">
            <v:shape style="position:absolute;left:8034;top:-4301;width:2;height:4372" coordorigin="8034,-4301" coordsize="0,4372" path="m8034,-4301l8034,70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51.609985pt;margin-top:-215.064056pt;width:.1pt;height:218.6pt;mso-position-horizontal-relative:page;mso-position-vertical-relative:paragraph;z-index:1072" coordorigin="9032,-4301" coordsize="2,4372">
            <v:shape style="position:absolute;left:9032;top:-4301;width:2;height:4372" coordorigin="9032,-4301" coordsize="0,4372" path="m9032,-4301l9032,70e" filled="false" stroked="true" strokeweight=".579980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z w:val="20"/>
        </w:rPr>
        <w:t>Не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имеет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478" w:val="left" w:leader="none"/>
        </w:tabs>
        <w:spacing w:before="0"/>
        <w:ind w:left="0" w:right="778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Россия</w:t>
        <w:tab/>
      </w:r>
      <w:r>
        <w:rPr>
          <w:rFonts w:ascii="Times New Roman" w:hAnsi="Times New Roman"/>
          <w:sz w:val="20"/>
        </w:rPr>
        <w:t>Не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имеет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0" w:right="778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меет</w:t>
      </w:r>
      <w:r>
        <w:rPr>
          <w:rFonts w:ascii="Times New Roman" w:hAnsi="Times New Roman"/>
          <w:sz w:val="2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6"/>
        <w:gridCol w:w="995"/>
        <w:gridCol w:w="996"/>
        <w:gridCol w:w="1274"/>
        <w:gridCol w:w="3020"/>
        <w:gridCol w:w="2131"/>
      </w:tblGrid>
      <w:tr>
        <w:trPr>
          <w:trHeight w:val="3000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00" w:right="204" w:firstLine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Смирнова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Алла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Валерьевна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специалис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1009418,21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1009418,21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29" w:right="176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4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423729,34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423729,34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31" w:right="174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1/6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Cerato,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Rio,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29" w:right="176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29" w:right="176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1/6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86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416" w:right="4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Кизим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Ольга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Геннадьевна</w:t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3549384,58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1049384,58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Nissan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Note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индивиду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6" w:right="106" w:hanging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Toyota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RAV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83" w:right="1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47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доход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продажи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квартиры,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личные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45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28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8"/>
        <w:gridCol w:w="996"/>
        <w:gridCol w:w="1274"/>
        <w:gridCol w:w="994"/>
        <w:gridCol w:w="1130"/>
        <w:gridCol w:w="896"/>
        <w:gridCol w:w="2131"/>
      </w:tblGrid>
      <w:tr>
        <w:trPr>
          <w:trHeight w:val="3229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03" w:right="307" w:firstLine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Смехова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Ольга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Юрьевна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3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4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871125,16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871125,16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42" w:right="103" w:hanging="2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Помеще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150,1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2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1255518,80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455518,80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Помеще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Ford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Fiesta,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индивиду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альная;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Kia</w:t>
            </w:r>
            <w:r>
              <w:rPr>
                <w:rFonts w:ascii="Times New Roman" w:hAnsi="Times New Roman"/>
                <w:spacing w:val="1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sportage,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индивиду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43,5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43,5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Помеще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150,1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43,5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Помеще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150,1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0" w:right="204" w:firstLine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Ганущак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Олеся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Вячеславна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Ведущий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726655,26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726655,26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32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2" w:right="210" w:firstLine="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8"/>
        <w:gridCol w:w="996"/>
        <w:gridCol w:w="1274"/>
        <w:gridCol w:w="994"/>
        <w:gridCol w:w="1006"/>
        <w:gridCol w:w="1020"/>
        <w:gridCol w:w="2131"/>
      </w:tblGrid>
      <w:tr>
        <w:trPr>
          <w:trHeight w:val="699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43,9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43,9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4" w:right="2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Фёдорова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Ольга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Олеговна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Ведущий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специали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ст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управлени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распоряж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1233362,54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773518,55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XM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FL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106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(Sorento)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ьная;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LADA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KALINA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54" w:right="212" w:hanging="4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Кредитный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договор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(ипотека)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0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237080,00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237080,00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49,6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49,6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49,6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6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199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Меркулова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Елена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Васильевна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2" w:hanging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Начальни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регулиров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1394205,66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1370074,97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6" w:right="106" w:hanging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Toyota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RAV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4,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3" w:right="203" w:firstLine="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42,77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8"/>
        <w:gridCol w:w="996"/>
        <w:gridCol w:w="1274"/>
        <w:gridCol w:w="994"/>
        <w:gridCol w:w="1006"/>
        <w:gridCol w:w="1020"/>
        <w:gridCol w:w="2131"/>
      </w:tblGrid>
      <w:tr>
        <w:trPr>
          <w:trHeight w:val="699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6" w:right="1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ных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отно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шений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0" w:right="175" w:hanging="2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5" w:right="259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Юдина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Светлана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Сергеевна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1" w:hanging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Заместите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ль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началь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ника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регулиров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ания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льных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отноше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1060658,29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1060658,29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617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Peugeot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408,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48,5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3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79,15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428514,11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427063,61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6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45,6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617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617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617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199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Епифанов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Дмитрий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Валентино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вич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2" w:hanging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регулиров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земельны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отношени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976060,53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976060,53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Toyota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Vista,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841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28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8"/>
        <w:gridCol w:w="996"/>
        <w:gridCol w:w="1274"/>
        <w:gridCol w:w="1003"/>
        <w:gridCol w:w="997"/>
        <w:gridCol w:w="1020"/>
        <w:gridCol w:w="2131"/>
      </w:tblGrid>
      <w:tr>
        <w:trPr>
          <w:trHeight w:val="696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165398,70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165398,70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199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Шалимов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Николай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Валентино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вич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1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функциям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ного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контроля)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регулиро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отноше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1024243,62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1024243,62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Subaru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Forester,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ВАЗ</w:t>
            </w:r>
            <w:r>
              <w:rPr>
                <w:rFonts w:ascii="Times New Roman" w:hAnsi="Times New Roman"/>
                <w:sz w:val="20"/>
              </w:rPr>
              <w:t>-21063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7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1271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59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244301,64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26426,48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28" w:hanging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1271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4" w:right="2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66,3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66,3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1271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0" w:right="252" w:firstLine="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Сёмочкин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Дмитрий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Сергеевич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43" w:val="left" w:leader="none"/>
              </w:tabs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Ведущий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лист</w:t>
              <w:tab/>
            </w:r>
            <w:r>
              <w:rPr>
                <w:rFonts w:ascii="Times New Roman" w:hAnsi="Times New Roman"/>
                <w:sz w:val="20"/>
              </w:rPr>
              <w:t>(с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функциям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4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ного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контроля)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регулиров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отноше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736045,48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736045,48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Nissan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Almera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classic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41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3" w:right="203" w:firstLine="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33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468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525649,41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525649,41</w:t>
            </w:r>
          </w:p>
        </w:tc>
        <w:tc>
          <w:tcPr>
            <w:tcW w:w="41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60,9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4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210" w:firstLine="1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78" w:right="181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Мухин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Павел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Викторович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9" w:right="110" w:firstLine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Ведущий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специалис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pacing w:val="4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регулиров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отношени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716462,95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716462,95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HYUNDAI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I30,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610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56,6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475538,28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475538,27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8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59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50" w:right="249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Чернова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Оксана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Александ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3" w:right="1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Начальни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1401589,97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1251589,97</w:t>
            </w:r>
          </w:p>
        </w:tc>
        <w:tc>
          <w:tcPr>
            <w:tcW w:w="41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BMW</w:t>
            </w:r>
            <w:r>
              <w:rPr>
                <w:rFonts w:ascii="Times New Roman" w:hAnsi="Times New Roman"/>
                <w:spacing w:val="4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Х3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90,7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2" w:right="113" w:hanging="1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Жорова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Анна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Федоровна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Заместите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начальни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1007446,58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1007446,58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Хозяйст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венная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построй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36,8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8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8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47,5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Хозяйст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венная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построй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2" w:right="154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Зиньковская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Елена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Геннадьевна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1" w:right="123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землеустр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974041,41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974041,41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9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1160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1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оитель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19,3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81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Шамкина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Елена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Вячеславовна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21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землеустр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оитель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1054068,20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1026490,01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9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619522,70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619522,70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Nissan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Tiida,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индивидуа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6" w:right="238" w:hanging="1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Родионова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Анастасия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Юрьевна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21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землеустр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оительт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32739,34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2200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Audi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80,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81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36,1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641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2079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83" w:right="188" w:firstLine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Васюк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Марина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Викторовна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1" w:right="121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землеустр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оитель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1047749,29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1047749,29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Mitsubishi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ASX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83" w:right="1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081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5" w:right="139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Казарина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Светлана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Александров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21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лист,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землеустр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оитель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953091,94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953091,94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4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58" w:right="2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Попова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Наталья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Станисла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1449324,79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1110235,64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8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66,2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38,3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58" w:right="258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Тильш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Ольга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Станисла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1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Ведущий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944521,12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944521,12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131,8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97000,00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XM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(Sorento),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7" w:right="190" w:hanging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131,8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929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7" w:right="15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Панова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Алена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Михайловна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1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Ведущий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1944065,50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729693,50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1242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9" w:hanging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Toyota </w:t>
            </w:r>
            <w:r>
              <w:rPr>
                <w:rFonts w:ascii="Times New Roman" w:hAnsi="Times New Roman"/>
                <w:spacing w:val="-1"/>
                <w:sz w:val="20"/>
              </w:rPr>
              <w:t>Yaris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2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12" w:right="2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Кредитный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договор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(ипотека),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личные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45,3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38,2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1242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10" w:right="2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Ильина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Анастасия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Евгеньевна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3" w:right="121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Ведущий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предостав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ления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земель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533755,70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533755,70</w:t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8" w:right="12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Станислав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ская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Светлана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Владимиров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2" w:right="2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Началь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1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приобрете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отчужден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1567877,77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1375020,27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9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2" w:right="146" w:firstLine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Кольцова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Надежда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Анатольевна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1" w:right="1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приобрете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отчужден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1032483,41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1023809,56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5" w:right="208" w:firstLine="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1/5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841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5" w:right="208" w:firstLine="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1/6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65366,48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65366,48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5" w:right="208" w:firstLine="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1/6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6" w:right="106" w:hanging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2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139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10" w:right="20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TOYOTA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AVENSIS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LINEA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TERRA,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5" w:right="207" w:firstLine="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09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86" w:right="185" w:firstLine="11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Лабортас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Виктория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Викторовна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1" w:right="1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приобрете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отчужден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962018,73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962018,73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KIA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RIO,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8" w:right="12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Стамплевс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кая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Елена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Владимиров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1" w:right="1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приобрете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отчужден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имущест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1119883,28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983883,28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9/20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623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21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9/20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485,8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1844349,23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1716010,62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9/20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Mitsubishi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utlander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2.4,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64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9/20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485,8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/20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/20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485,8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/20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480" w:bottom="28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624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/20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485,8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4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26" w:right="2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Журавлева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Валерия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Александ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12" w:right="2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Началь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общего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1165445,59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1150055,59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1225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AUDI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Q5,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57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1371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4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незавер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шенный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строител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ьством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4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897100,00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897100,00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54,5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Subaru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OUTBACK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ьная;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Водный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транспорт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1225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1371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28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1390" w:hRule="exact"/>
        </w:trPr>
        <w:tc>
          <w:tcPr>
            <w:tcW w:w="2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альная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9" w:right="159" w:hanging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лодка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Nissamaran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380TR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395" w:right="124" w:hanging="2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ьная;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43" w:right="145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Иные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транспортн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средства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 w:firstLine="5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прицеп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перевозки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водной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техники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4" w:right="109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незавер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шенный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строител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ьством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74,9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7" w:right="190" w:hanging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2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25,8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52" w:hRule="exact"/>
        </w:trPr>
        <w:tc>
          <w:tcPr>
            <w:tcW w:w="2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28,1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8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82,5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1225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6" w:hRule="exact"/>
        </w:trPr>
        <w:tc>
          <w:tcPr>
            <w:tcW w:w="2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1371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2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7" w:right="190" w:hanging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2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4" w:right="109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незавер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шенный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строител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ьством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74,9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64,2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8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54" w:hRule="exact"/>
        </w:trPr>
        <w:tc>
          <w:tcPr>
            <w:tcW w:w="2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1225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8" w:hRule="exact"/>
        </w:trPr>
        <w:tc>
          <w:tcPr>
            <w:tcW w:w="2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1371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28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704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7" w:right="190" w:hanging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4" w:right="109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незавер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шенный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строител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ьством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74,9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64,2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8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54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1225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8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1371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4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7" w:right="190" w:hanging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4" w:right="109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незавер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шенный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строител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ьством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74,9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37,5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64,2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46" w:right="2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Добрынин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Сергей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Алексан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дрович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79" w:right="1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общего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921463,37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871463,37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480" w:bottom="28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1003"/>
        <w:gridCol w:w="937"/>
        <w:gridCol w:w="70"/>
        <w:gridCol w:w="1020"/>
        <w:gridCol w:w="2131"/>
      </w:tblGrid>
      <w:tr>
        <w:trPr>
          <w:trHeight w:val="708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250149,29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4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97" w:right="149" w:hanging="2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849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00" w:right="204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Кулагина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Алла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Валерьевна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Началь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реестра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муниципа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льной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собственн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1256571,19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1256571,19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9" w:right="133" w:hanging="1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92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458705,99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458705,99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Hyundai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35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4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47,4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2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81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3" w:right="187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Ерофеева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Наталья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Николаевна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реестра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муниципа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льной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собственн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1137779,24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1137779,24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85,0</w:t>
            </w:r>
          </w:p>
        </w:tc>
        <w:tc>
          <w:tcPr>
            <w:tcW w:w="1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27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597635,26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571504,44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KIA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Venga,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03" w:right="307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Севрюк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Ольга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Юрьевна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реестра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муниципа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льной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1037096,49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994532,17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SUZUKI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GRAND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VITARA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0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20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855" w:hRule="exact"/>
        </w:trPr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собственн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3" w:right="2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Кузнецова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Светлана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Александ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1" w:right="1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Началь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юридичес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кого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отдела,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юрист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4493877,00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1343862,79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0" w:firstLine="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Совмест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Saab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9-5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0" w:firstLine="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Совмест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0" w:firstLine="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Совмест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32,9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71,7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32,9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71,7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0" w:right="204" w:firstLine="7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Нагибина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Светлана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Валерьевна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Заместите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начальни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юридичес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кого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отдела,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юрист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1118224,32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1118212,26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48,3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Нежилое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Баня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9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1110255,00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1110255,00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48,3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Skoda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Oktavia,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индивидуа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Нежилое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Баня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468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Нежилое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Баня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Нежилое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здание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Баня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4" w:right="219" w:firstLine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Салтыкова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Анна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Ильинична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10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специалис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юрист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юридичес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кого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отдела,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юрист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1024327,23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1024327,23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9" w:right="133" w:hanging="1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1170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Opel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P-J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Astra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19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446000,00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446000,00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NISSAN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ALMERA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1170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6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1170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0" w:right="21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Кудряшова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Оксана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Ивановна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Начальни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бухгалтер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ского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учета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админист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рирования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доходов,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бухгалтер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1338919,34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1338919,34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072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946"/>
        <w:gridCol w:w="41"/>
        <w:gridCol w:w="1020"/>
        <w:gridCol w:w="2131"/>
      </w:tblGrid>
      <w:tr>
        <w:trPr>
          <w:trHeight w:val="699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5" w:right="139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Богачева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Елена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Александров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Замести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тель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начальни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бухгалтер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ского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учета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админист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рирования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доходов,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заведую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щий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сектором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админист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рирования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доходов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1085130,36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1069740,36</w:t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помещен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202,8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21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546,1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1133050,00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1133050,00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1/14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2/12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546,1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6" w:right="106" w:hanging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Chevrolet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Orlando,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0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0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0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помещен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5" w:right="208" w:firstLine="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0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60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1/12</w:t>
            </w:r>
            <w:r>
              <w:rPr>
                <w:rFonts w:ascii="Times New Roman" w:hAnsi="Times New Roman"/>
                <w:spacing w:val="4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546,1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0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помещен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5" w:right="208" w:firstLine="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0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помещен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202,8</w:t>
            </w:r>
          </w:p>
        </w:tc>
        <w:tc>
          <w:tcPr>
            <w:tcW w:w="1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546,1</w:t>
            </w:r>
          </w:p>
        </w:tc>
        <w:tc>
          <w:tcPr>
            <w:tcW w:w="1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помещен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202,8</w:t>
            </w:r>
          </w:p>
        </w:tc>
        <w:tc>
          <w:tcPr>
            <w:tcW w:w="1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0" w:right="12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546,1</w:t>
            </w:r>
          </w:p>
        </w:tc>
        <w:tc>
          <w:tcPr>
            <w:tcW w:w="1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80" w:bottom="0" w:left="740" w:right="2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114"/>
        <w:gridCol w:w="1272"/>
        <w:gridCol w:w="1275"/>
        <w:gridCol w:w="994"/>
        <w:gridCol w:w="1140"/>
        <w:gridCol w:w="991"/>
        <w:gridCol w:w="996"/>
        <w:gridCol w:w="1274"/>
        <w:gridCol w:w="994"/>
        <w:gridCol w:w="1006"/>
        <w:gridCol w:w="1020"/>
        <w:gridCol w:w="2131"/>
      </w:tblGrid>
      <w:tr>
        <w:trPr>
          <w:trHeight w:val="699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7" w:right="148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Пиратова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Наталья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Станиславов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специа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лист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бухгалтер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ского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учета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админист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рирования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доходов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939027,50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933301,62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432,6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Renault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Duster,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Индивиду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40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3/10доли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191350,46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190233,55</w:t>
            </w:r>
          </w:p>
        </w:tc>
        <w:tc>
          <w:tcPr>
            <w:tcW w:w="41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432,6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9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1/5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48,2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432,6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0" w:right="199" w:hanging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Глущенко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Олеся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Алексеевна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118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Начальни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претензио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нно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исковой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банкротст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юрист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1245617,93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1245617,83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80" w:hRule="exact"/>
        </w:trPr>
        <w:tc>
          <w:tcPr>
            <w:tcW w:w="1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1/4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172053,97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172022,81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5" w:firstLine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доли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легковой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Chevrolet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Cruze,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индивидуа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08" w:right="319" w:hanging="5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8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41,0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75" w:lineRule="exact" w:before="69"/>
        <w:ind w:right="0"/>
        <w:jc w:val="left"/>
      </w:pPr>
      <w:r>
        <w:rPr>
          <w:spacing w:val="-1"/>
        </w:rPr>
        <w:t>Начальник</w:t>
      </w:r>
      <w:r>
        <w:rPr/>
        <w:t> </w:t>
      </w:r>
      <w:r>
        <w:rPr>
          <w:spacing w:val="-1"/>
        </w:rPr>
        <w:t>департамента</w:t>
      </w:r>
      <w:r>
        <w:rPr>
          <w:spacing w:val="1"/>
        </w:rPr>
        <w:t> </w:t>
      </w:r>
      <w:r>
        <w:rPr>
          <w:spacing w:val="-1"/>
        </w:rPr>
        <w:t>управления</w:t>
      </w:r>
      <w:r>
        <w:rPr/>
        <w:t> </w:t>
      </w:r>
      <w:r>
        <w:rPr>
          <w:spacing w:val="-1"/>
        </w:rPr>
        <w:t>имуществом</w:t>
      </w:r>
      <w:r>
        <w:rPr>
          <w:spacing w:val="-2"/>
        </w:rPr>
        <w:t> </w:t>
      </w:r>
      <w:r>
        <w:rPr/>
        <w:t>и</w:t>
      </w:r>
    </w:p>
    <w:p>
      <w:pPr>
        <w:tabs>
          <w:tab w:pos="10049" w:val="left" w:leader="none"/>
        </w:tabs>
        <w:spacing w:line="275" w:lineRule="exact" w:before="0"/>
        <w:ind w:left="39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земельными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ресурсами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администрации</w:t>
      </w:r>
      <w:r>
        <w:rPr>
          <w:rFonts w:ascii="Times New Roman" w:hAnsi="Times New Roman"/>
          <w:sz w:val="24"/>
        </w:rPr>
        <w:t> города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Твери</w:t>
        <w:tab/>
        <w:t>П.В.Иванов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392" w:right="1373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Исп.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Алексеева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1"/>
          <w:sz w:val="20"/>
        </w:rPr>
        <w:t>Т.И</w:t>
      </w:r>
      <w:r>
        <w:rPr>
          <w:rFonts w:ascii="Times New Roman" w:hAnsi="Times New Roman"/>
          <w:spacing w:val="26"/>
          <w:w w:val="99"/>
          <w:sz w:val="20"/>
        </w:rPr>
        <w:t> </w:t>
      </w:r>
      <w:r>
        <w:rPr>
          <w:rFonts w:ascii="Times New Roman" w:hAnsi="Times New Roman"/>
          <w:sz w:val="20"/>
        </w:rPr>
        <w:t>34-35-66</w:t>
      </w:r>
      <w:r>
        <w:rPr>
          <w:rFonts w:ascii="Times New Roman" w:hAnsi="Times New Roman"/>
          <w:sz w:val="20"/>
        </w:rPr>
      </w:r>
    </w:p>
    <w:sectPr>
      <w:pgSz w:w="16840" w:h="11910" w:orient="landscape"/>
      <w:pgMar w:top="480" w:bottom="280" w:left="7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3"/>
      <w:ind w:left="949" w:firstLine="6"/>
    </w:pPr>
    <w:rPr>
      <w:rFonts w:ascii="Times New Roman" w:hAnsi="Times New Roman" w:eastAsia="Times New Roman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392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dcterms:created xsi:type="dcterms:W3CDTF">2019-09-25T16:45:48Z</dcterms:created>
  <dcterms:modified xsi:type="dcterms:W3CDTF">2019-09-25T16:45:48Z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2019-09-25T00:00:00Z</vt:filetime>
  </property>
</Properties>
</file>